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AF" w:rsidRDefault="00420DAF" w:rsidP="00655509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-899795</wp:posOffset>
            </wp:positionV>
            <wp:extent cx="7677150" cy="1181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abloon_briefhoofd_nieu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0067" cy="1184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DAF" w:rsidRPr="00420DAF" w:rsidRDefault="00420DAF" w:rsidP="00655509">
      <w:pPr>
        <w:rPr>
          <w:b/>
          <w:sz w:val="22"/>
          <w:szCs w:val="22"/>
        </w:rPr>
      </w:pPr>
    </w:p>
    <w:p w:rsidR="009B214C" w:rsidRDefault="009B214C" w:rsidP="00E80E7D">
      <w:pPr>
        <w:rPr>
          <w:b/>
          <w:szCs w:val="24"/>
        </w:rPr>
      </w:pPr>
    </w:p>
    <w:p w:rsidR="009B214C" w:rsidRDefault="009B214C" w:rsidP="00E80E7D">
      <w:pPr>
        <w:rPr>
          <w:b/>
          <w:szCs w:val="24"/>
        </w:rPr>
      </w:pPr>
    </w:p>
    <w:p w:rsidR="00E80E7D" w:rsidRPr="00A36CB5" w:rsidRDefault="00E80E7D" w:rsidP="00E80E7D">
      <w:pPr>
        <w:rPr>
          <w:sz w:val="32"/>
          <w:szCs w:val="32"/>
        </w:rPr>
      </w:pPr>
      <w:r w:rsidRPr="00E80E7D">
        <w:rPr>
          <w:b/>
          <w:szCs w:val="24"/>
        </w:rPr>
        <w:t>Plan en verdeel werkzaamheden</w:t>
      </w:r>
    </w:p>
    <w:p w:rsidR="00420DAF" w:rsidRPr="00420DAF" w:rsidRDefault="00420DAF" w:rsidP="00655509">
      <w:pPr>
        <w:rPr>
          <w:b/>
          <w:szCs w:val="24"/>
        </w:rPr>
      </w:pPr>
    </w:p>
    <w:p w:rsidR="00E80E7D" w:rsidRPr="001F080E" w:rsidRDefault="00655509" w:rsidP="00E80E7D">
      <w:pPr>
        <w:rPr>
          <w:sz w:val="22"/>
          <w:szCs w:val="22"/>
        </w:rPr>
      </w:pPr>
      <w:r w:rsidRPr="00420DAF">
        <w:rPr>
          <w:sz w:val="22"/>
          <w:szCs w:val="22"/>
        </w:rPr>
        <w:t xml:space="preserve">Doel: </w:t>
      </w:r>
      <w:r w:rsidR="00E80E7D" w:rsidRPr="001F080E">
        <w:rPr>
          <w:sz w:val="22"/>
          <w:szCs w:val="22"/>
        </w:rPr>
        <w:t>Er is een planning waarin de te verrichten werkzaamheden zijn afgestemd op de medewerkers en omstandigheden.</w:t>
      </w:r>
    </w:p>
    <w:p w:rsidR="00E80E7D" w:rsidRDefault="00E80E7D" w:rsidP="00E80E7D">
      <w:pPr>
        <w:rPr>
          <w:szCs w:val="24"/>
        </w:rPr>
      </w:pPr>
    </w:p>
    <w:p w:rsidR="00655509" w:rsidRDefault="00655509" w:rsidP="00655509">
      <w:pPr>
        <w:rPr>
          <w:sz w:val="22"/>
          <w:szCs w:val="22"/>
        </w:rPr>
      </w:pPr>
    </w:p>
    <w:p w:rsidR="00655509" w:rsidRPr="00420DAF" w:rsidRDefault="00655509" w:rsidP="00655509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 xml:space="preserve">Uitvoeringsvoorbeeld: </w:t>
      </w:r>
    </w:p>
    <w:p w:rsidR="00984D52" w:rsidRPr="001F080E" w:rsidRDefault="00984D52" w:rsidP="00984D52">
      <w:pPr>
        <w:rPr>
          <w:sz w:val="22"/>
          <w:szCs w:val="22"/>
        </w:rPr>
      </w:pPr>
      <w:r w:rsidRPr="001F080E">
        <w:rPr>
          <w:sz w:val="22"/>
          <w:szCs w:val="22"/>
        </w:rPr>
        <w:t>Je stelt</w:t>
      </w:r>
      <w:r>
        <w:rPr>
          <w:sz w:val="22"/>
          <w:szCs w:val="22"/>
        </w:rPr>
        <w:t xml:space="preserve"> bijvoorbeeld een lijst op van  </w:t>
      </w:r>
      <w:r w:rsidRPr="001F080E">
        <w:rPr>
          <w:sz w:val="22"/>
          <w:szCs w:val="22"/>
        </w:rPr>
        <w:t>zaken die in een bepaalde week moeten gebeuren. Je maakt een planning wanneer deze zaken moeten gebeuren en wie ze uitvoert.</w:t>
      </w:r>
    </w:p>
    <w:p w:rsidR="00F61C9B" w:rsidRPr="00E4544D" w:rsidRDefault="00F61C9B" w:rsidP="00F61C9B">
      <w:pPr>
        <w:rPr>
          <w:sz w:val="22"/>
          <w:szCs w:val="22"/>
        </w:rPr>
      </w:pPr>
    </w:p>
    <w:p w:rsidR="00655509" w:rsidRPr="00420DAF" w:rsidRDefault="00655509" w:rsidP="00655509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>Werkwijze:</w:t>
      </w:r>
    </w:p>
    <w:p w:rsidR="00655509" w:rsidRPr="00420DAF" w:rsidRDefault="00655509" w:rsidP="00655509">
      <w:pPr>
        <w:rPr>
          <w:sz w:val="22"/>
          <w:szCs w:val="22"/>
        </w:rPr>
      </w:pPr>
      <w:r w:rsidRPr="00420DAF">
        <w:rPr>
          <w:sz w:val="22"/>
          <w:szCs w:val="22"/>
        </w:rPr>
        <w:t>Overleg met je stagebegeleider op welke manier je dit werkproces op</w:t>
      </w:r>
      <w:r w:rsidR="00420DAF">
        <w:rPr>
          <w:sz w:val="22"/>
          <w:szCs w:val="22"/>
        </w:rPr>
        <w:t xml:space="preserve"> je leerbedrijf kunt uitvoeren. J</w:t>
      </w:r>
      <w:r w:rsidRPr="00420DAF">
        <w:rPr>
          <w:sz w:val="22"/>
          <w:szCs w:val="22"/>
        </w:rPr>
        <w:t>e moet dit werkproces minimaal 1 keer tijdens je stage uitvoere</w:t>
      </w:r>
      <w:r w:rsidR="00420DAF">
        <w:rPr>
          <w:sz w:val="22"/>
          <w:szCs w:val="22"/>
        </w:rPr>
        <w:t xml:space="preserve">n, </w:t>
      </w:r>
      <w:r w:rsidRPr="00420DAF">
        <w:rPr>
          <w:sz w:val="22"/>
          <w:szCs w:val="22"/>
        </w:rPr>
        <w:t>het mag natuurlijk vaker</w:t>
      </w:r>
      <w:r w:rsidR="00420DAF">
        <w:rPr>
          <w:sz w:val="22"/>
          <w:szCs w:val="22"/>
        </w:rPr>
        <w:t>.</w:t>
      </w:r>
    </w:p>
    <w:p w:rsidR="00655509" w:rsidRPr="00420DAF" w:rsidRDefault="00CC14FE" w:rsidP="00655509">
      <w:pPr>
        <w:rPr>
          <w:sz w:val="22"/>
          <w:szCs w:val="22"/>
        </w:rPr>
      </w:pPr>
      <w:r w:rsidRPr="00420DAF">
        <w:rPr>
          <w:sz w:val="22"/>
          <w:szCs w:val="22"/>
        </w:rPr>
        <w:t>Vul de tabel in en</w:t>
      </w:r>
      <w:r w:rsidR="00655509" w:rsidRPr="00420DAF">
        <w:rPr>
          <w:sz w:val="22"/>
          <w:szCs w:val="22"/>
        </w:rPr>
        <w:t xml:space="preserve"> sla deze opdracht op. Nadat je deze opdracht hebt uitgevoerd, vult je stagebegeleider de beoordeling in.  </w:t>
      </w:r>
    </w:p>
    <w:p w:rsidR="00837C17" w:rsidRPr="00420DAF" w:rsidRDefault="00837C17" w:rsidP="00621299">
      <w:pPr>
        <w:rPr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76B4B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B" w:rsidRPr="00420DAF" w:rsidRDefault="00176B4B" w:rsidP="00F6346C">
            <w:pPr>
              <w:rPr>
                <w:sz w:val="22"/>
                <w:szCs w:val="22"/>
              </w:rPr>
            </w:pPr>
            <w:r w:rsidRPr="00420DAF">
              <w:rPr>
                <w:b/>
                <w:sz w:val="22"/>
                <w:szCs w:val="22"/>
              </w:rPr>
              <w:t>Beschrijving van de uitvoering:</w:t>
            </w:r>
          </w:p>
        </w:tc>
      </w:tr>
      <w:tr w:rsidR="00E378D8" w:rsidRPr="00420DAF" w:rsidTr="00E378D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D8" w:rsidRDefault="00420DAF" w:rsidP="00F63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Beschrijf, </w:t>
            </w:r>
            <w:r w:rsidR="00E378D8" w:rsidRPr="00420DAF">
              <w:rPr>
                <w:sz w:val="22"/>
                <w:szCs w:val="22"/>
              </w:rPr>
              <w:t>na overleg met je stagebegeleider</w:t>
            </w:r>
            <w:r w:rsidR="00DA25D1">
              <w:rPr>
                <w:sz w:val="22"/>
                <w:szCs w:val="22"/>
              </w:rPr>
              <w:t xml:space="preserve">, </w:t>
            </w:r>
            <w:r w:rsidR="00E378D8" w:rsidRPr="00420DAF">
              <w:rPr>
                <w:sz w:val="22"/>
                <w:szCs w:val="22"/>
              </w:rPr>
              <w:t xml:space="preserve">hoe je deze oefensituatie op het leerbedrijf gaat uitvoeren. </w:t>
            </w:r>
            <w:r w:rsidR="00983501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983501">
              <w:rPr>
                <w:sz w:val="22"/>
                <w:szCs w:val="22"/>
              </w:rPr>
              <w:instrText xml:space="preserve"> FORMTEXT </w:instrText>
            </w:r>
            <w:r w:rsidR="00983501">
              <w:rPr>
                <w:sz w:val="22"/>
                <w:szCs w:val="22"/>
              </w:rPr>
            </w:r>
            <w:r w:rsidR="00983501">
              <w:rPr>
                <w:sz w:val="22"/>
                <w:szCs w:val="22"/>
              </w:rPr>
              <w:fldChar w:fldCharType="separate"/>
            </w:r>
            <w:r w:rsidR="00983501">
              <w:rPr>
                <w:sz w:val="22"/>
                <w:szCs w:val="22"/>
              </w:rPr>
              <w:t> </w:t>
            </w:r>
            <w:r w:rsidR="00983501">
              <w:rPr>
                <w:sz w:val="22"/>
                <w:szCs w:val="22"/>
              </w:rPr>
              <w:t> </w:t>
            </w:r>
            <w:r w:rsidR="00983501">
              <w:rPr>
                <w:sz w:val="22"/>
                <w:szCs w:val="22"/>
              </w:rPr>
              <w:t> </w:t>
            </w:r>
            <w:r w:rsidR="00983501">
              <w:rPr>
                <w:sz w:val="22"/>
                <w:szCs w:val="22"/>
              </w:rPr>
              <w:t> </w:t>
            </w:r>
            <w:r w:rsidR="00983501">
              <w:rPr>
                <w:sz w:val="22"/>
                <w:szCs w:val="22"/>
              </w:rPr>
              <w:t> </w:t>
            </w:r>
            <w:r w:rsidR="00983501">
              <w:rPr>
                <w:sz w:val="22"/>
                <w:szCs w:val="22"/>
              </w:rPr>
              <w:fldChar w:fldCharType="end"/>
            </w:r>
            <w:bookmarkEnd w:id="0"/>
          </w:p>
          <w:p w:rsidR="009B214C" w:rsidRPr="00420DAF" w:rsidRDefault="009B214C" w:rsidP="00F6346C">
            <w:pPr>
              <w:rPr>
                <w:sz w:val="22"/>
                <w:szCs w:val="22"/>
              </w:rPr>
            </w:pPr>
          </w:p>
          <w:p w:rsidR="00420DAF" w:rsidRPr="00420DAF" w:rsidRDefault="00420DAF" w:rsidP="00F6346C">
            <w:pPr>
              <w:rPr>
                <w:sz w:val="22"/>
                <w:szCs w:val="22"/>
              </w:rPr>
            </w:pPr>
          </w:p>
        </w:tc>
      </w:tr>
    </w:tbl>
    <w:p w:rsidR="00AF7D4F" w:rsidRPr="00420DAF" w:rsidRDefault="00AF7D4F" w:rsidP="00AF7D4F">
      <w:pPr>
        <w:rPr>
          <w:b/>
          <w:sz w:val="22"/>
          <w:szCs w:val="22"/>
        </w:rPr>
      </w:pPr>
    </w:p>
    <w:p w:rsidR="006C649F" w:rsidRPr="00420DAF" w:rsidRDefault="006C649F" w:rsidP="00AF7D4F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 xml:space="preserve">Beoordeling stagebegeleider: </w:t>
      </w:r>
    </w:p>
    <w:p w:rsidR="00655509" w:rsidRPr="00420DAF" w:rsidRDefault="00655509" w:rsidP="00AF7D4F">
      <w:pPr>
        <w:rPr>
          <w:b/>
          <w:sz w:val="22"/>
          <w:szCs w:val="22"/>
        </w:rPr>
      </w:pPr>
    </w:p>
    <w:p w:rsidR="009B214C" w:rsidRPr="009B214C" w:rsidRDefault="009B214C" w:rsidP="009B214C">
      <w:pPr>
        <w:rPr>
          <w:sz w:val="22"/>
          <w:szCs w:val="22"/>
        </w:rPr>
      </w:pPr>
      <w:r w:rsidRPr="009B214C">
        <w:rPr>
          <w:rFonts w:eastAsiaTheme="minorEastAsia" w:cs="Arial"/>
          <w:sz w:val="22"/>
          <w:szCs w:val="22"/>
        </w:rPr>
        <w:t>Hij overlegt tijdig over de op te stellen planning en een eventuele aanpassing</w:t>
      </w:r>
      <w:r>
        <w:rPr>
          <w:rFonts w:eastAsiaTheme="minorEastAsia" w:cs="Arial"/>
          <w:sz w:val="22"/>
          <w:szCs w:val="22"/>
        </w:rPr>
        <w:t>. E</w:t>
      </w:r>
      <w:r w:rsidRPr="009B214C">
        <w:rPr>
          <w:rFonts w:eastAsiaTheme="minorEastAsia" w:cs="Arial"/>
          <w:sz w:val="22"/>
          <w:szCs w:val="22"/>
        </w:rPr>
        <w:t xml:space="preserve">r </w:t>
      </w:r>
      <w:r>
        <w:rPr>
          <w:rFonts w:eastAsiaTheme="minorEastAsia" w:cs="Arial"/>
          <w:sz w:val="22"/>
          <w:szCs w:val="22"/>
        </w:rPr>
        <w:t xml:space="preserve">ligt een goede planning waarin </w:t>
      </w:r>
      <w:r w:rsidRPr="009B214C">
        <w:rPr>
          <w:rFonts w:eastAsiaTheme="minorEastAsia" w:cs="Arial"/>
          <w:sz w:val="22"/>
          <w:szCs w:val="22"/>
        </w:rPr>
        <w:t>de te verrichten werkzaamheden zijn afgestemd op de medewerkers.</w:t>
      </w:r>
    </w:p>
    <w:p w:rsidR="009B214C" w:rsidRPr="009B214C" w:rsidRDefault="009B214C" w:rsidP="009B214C">
      <w:pPr>
        <w:rPr>
          <w:b/>
          <w:sz w:val="22"/>
          <w:szCs w:val="22"/>
        </w:rPr>
      </w:pPr>
      <w:r w:rsidRPr="009B214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108pt;height:19.5pt" o:ole="">
            <v:imagedata r:id="rId7" o:title=""/>
          </v:shape>
          <w:control r:id="rId8" w:name="OptionButton52" w:shapeid="_x0000_i1056"/>
        </w:object>
      </w:r>
      <w:r w:rsidRPr="009B214C">
        <w:rPr>
          <w:b/>
        </w:rPr>
        <w:object w:dxaOrig="1440" w:dyaOrig="1440">
          <v:shape id="_x0000_i1055" type="#_x0000_t75" style="width:108pt;height:19.5pt" o:ole="">
            <v:imagedata r:id="rId9" o:title=""/>
          </v:shape>
          <w:control r:id="rId10" w:name="OptionButton2" w:shapeid="_x0000_i1055"/>
        </w:object>
      </w:r>
    </w:p>
    <w:p w:rsidR="00FB47BD" w:rsidRPr="00420DAF" w:rsidRDefault="00FB47BD" w:rsidP="00AF7D4F">
      <w:pPr>
        <w:rPr>
          <w:sz w:val="22"/>
          <w:szCs w:val="22"/>
        </w:rPr>
      </w:pPr>
    </w:p>
    <w:p w:rsidR="00837C17" w:rsidRPr="00420DAF" w:rsidRDefault="00837C17" w:rsidP="00FB47BD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76B4B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B" w:rsidRPr="00420DAF" w:rsidRDefault="00420DAF" w:rsidP="00420D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Aanvullende o</w:t>
            </w:r>
            <w:r w:rsidR="00176B4B" w:rsidRPr="00420DAF">
              <w:rPr>
                <w:b/>
                <w:sz w:val="22"/>
                <w:szCs w:val="22"/>
              </w:rPr>
              <w:t>pmerkingen stagebegeleider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837C17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17" w:rsidRDefault="00983501" w:rsidP="00420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2" w:name="_GoBack"/>
            <w:bookmarkEnd w:id="2"/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  <w:p w:rsidR="00420DAF" w:rsidRDefault="00420DAF" w:rsidP="00420DAF">
            <w:pPr>
              <w:rPr>
                <w:sz w:val="22"/>
                <w:szCs w:val="22"/>
              </w:rPr>
            </w:pPr>
          </w:p>
          <w:p w:rsidR="00420DAF" w:rsidRDefault="00420DAF" w:rsidP="00420DAF">
            <w:pPr>
              <w:rPr>
                <w:sz w:val="22"/>
                <w:szCs w:val="22"/>
              </w:rPr>
            </w:pPr>
          </w:p>
          <w:p w:rsidR="009B214C" w:rsidRDefault="009B214C" w:rsidP="00420DAF">
            <w:pPr>
              <w:rPr>
                <w:sz w:val="22"/>
                <w:szCs w:val="22"/>
              </w:rPr>
            </w:pPr>
          </w:p>
          <w:p w:rsidR="009B214C" w:rsidRDefault="009B214C" w:rsidP="00420DAF">
            <w:pPr>
              <w:rPr>
                <w:sz w:val="22"/>
                <w:szCs w:val="22"/>
              </w:rPr>
            </w:pPr>
          </w:p>
          <w:p w:rsidR="009B214C" w:rsidRDefault="009B214C" w:rsidP="00420DAF">
            <w:pPr>
              <w:rPr>
                <w:sz w:val="22"/>
                <w:szCs w:val="22"/>
              </w:rPr>
            </w:pPr>
          </w:p>
          <w:p w:rsidR="009B214C" w:rsidRDefault="009B214C" w:rsidP="00420DAF">
            <w:pPr>
              <w:rPr>
                <w:sz w:val="22"/>
                <w:szCs w:val="22"/>
              </w:rPr>
            </w:pPr>
          </w:p>
          <w:p w:rsidR="009B214C" w:rsidRDefault="009B214C" w:rsidP="00420DAF">
            <w:pPr>
              <w:rPr>
                <w:sz w:val="22"/>
                <w:szCs w:val="22"/>
              </w:rPr>
            </w:pPr>
          </w:p>
          <w:p w:rsidR="009B214C" w:rsidRDefault="009B214C" w:rsidP="00420DAF">
            <w:pPr>
              <w:rPr>
                <w:sz w:val="22"/>
                <w:szCs w:val="22"/>
              </w:rPr>
            </w:pPr>
          </w:p>
          <w:p w:rsidR="00420DAF" w:rsidRPr="00420DAF" w:rsidRDefault="00420DAF" w:rsidP="00420DAF">
            <w:pPr>
              <w:rPr>
                <w:sz w:val="22"/>
                <w:szCs w:val="22"/>
              </w:rPr>
            </w:pPr>
          </w:p>
        </w:tc>
      </w:tr>
    </w:tbl>
    <w:p w:rsidR="00837C17" w:rsidRPr="00420DAF" w:rsidRDefault="00837C17" w:rsidP="00FB47BD">
      <w:pPr>
        <w:rPr>
          <w:sz w:val="22"/>
          <w:szCs w:val="22"/>
        </w:rPr>
      </w:pPr>
    </w:p>
    <w:sectPr w:rsidR="00837C17" w:rsidRPr="0042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x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x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09"/>
    <w:rsid w:val="0005058D"/>
    <w:rsid w:val="00176B4B"/>
    <w:rsid w:val="00230D08"/>
    <w:rsid w:val="002963BA"/>
    <w:rsid w:val="002A4BB1"/>
    <w:rsid w:val="002F0204"/>
    <w:rsid w:val="00420DAF"/>
    <w:rsid w:val="00621299"/>
    <w:rsid w:val="00627430"/>
    <w:rsid w:val="00655509"/>
    <w:rsid w:val="006A34B1"/>
    <w:rsid w:val="006C649F"/>
    <w:rsid w:val="00774008"/>
    <w:rsid w:val="007966C2"/>
    <w:rsid w:val="007970D5"/>
    <w:rsid w:val="007E1706"/>
    <w:rsid w:val="00837C17"/>
    <w:rsid w:val="008F46FB"/>
    <w:rsid w:val="00983501"/>
    <w:rsid w:val="00984D52"/>
    <w:rsid w:val="009B214C"/>
    <w:rsid w:val="00A44F72"/>
    <w:rsid w:val="00A74E57"/>
    <w:rsid w:val="00A86090"/>
    <w:rsid w:val="00AA5594"/>
    <w:rsid w:val="00AF7D4F"/>
    <w:rsid w:val="00B24C80"/>
    <w:rsid w:val="00B61A01"/>
    <w:rsid w:val="00B9358B"/>
    <w:rsid w:val="00BD1BFA"/>
    <w:rsid w:val="00C7087C"/>
    <w:rsid w:val="00CA6D40"/>
    <w:rsid w:val="00CC14FE"/>
    <w:rsid w:val="00CC731E"/>
    <w:rsid w:val="00DA25D1"/>
    <w:rsid w:val="00E378D8"/>
    <w:rsid w:val="00E80E7D"/>
    <w:rsid w:val="00F002CC"/>
    <w:rsid w:val="00F32141"/>
    <w:rsid w:val="00F61C9B"/>
    <w:rsid w:val="00F630A5"/>
    <w:rsid w:val="00F6346C"/>
    <w:rsid w:val="00FB47BD"/>
    <w:rsid w:val="00F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7C1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78D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8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8D8"/>
    <w:rPr>
      <w:rFonts w:eastAsia="Times New Roman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7C1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78D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8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8D8"/>
    <w:rPr>
      <w:rFonts w:eastAsia="Times New Roman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26A983CC</Template>
  <TotalTime>86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3</cp:revision>
  <dcterms:created xsi:type="dcterms:W3CDTF">2012-04-20T08:30:00Z</dcterms:created>
  <dcterms:modified xsi:type="dcterms:W3CDTF">2012-05-09T12:54:00Z</dcterms:modified>
</cp:coreProperties>
</file>